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:rsidR="00E52326" w:rsidRPr="00CC305B" w:rsidRDefault="00E52326" w:rsidP="00BA2AB4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CE55F7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E52326" w:rsidRPr="006544AC" w:rsidRDefault="00E52326" w:rsidP="006544AC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</w:rPr>
      </w:pPr>
      <w:r w:rsidRPr="006544AC">
        <w:rPr>
          <w:rFonts w:ascii="Times New Roman" w:hAnsi="Times New Roman"/>
          <w:b/>
        </w:rPr>
        <w:t>«</w:t>
      </w:r>
      <w:r w:rsidR="00E34B23">
        <w:rPr>
          <w:rFonts w:ascii="Times New Roman" w:hAnsi="Times New Roman"/>
          <w:b/>
        </w:rPr>
        <w:t>Р</w:t>
      </w:r>
      <w:bookmarkStart w:id="0" w:name="_GoBack"/>
      <w:bookmarkEnd w:id="0"/>
      <w:r w:rsidR="00E34B23" w:rsidRPr="00E34B23">
        <w:rPr>
          <w:rFonts w:ascii="Times New Roman" w:hAnsi="Times New Roman"/>
          <w:b/>
        </w:rPr>
        <w:t>емонт приточно-вытяжной общеобменной и вытяжной местной вентиляции помещения АКП</w:t>
      </w:r>
      <w:r w:rsidR="006544AC" w:rsidRPr="006544AC">
        <w:rPr>
          <w:rFonts w:ascii="Times New Roman" w:hAnsi="Times New Roman"/>
          <w:b/>
          <w:bCs/>
        </w:rPr>
        <w:t>»</w:t>
      </w:r>
    </w:p>
    <w:p w:rsidR="00E52326" w:rsidRPr="00CC305B" w:rsidRDefault="00E52326" w:rsidP="00E52326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 w:rsidR="00504DE8">
        <w:rPr>
          <w:rFonts w:ascii="Times New Roman" w:hAnsi="Times New Roman" w:cs="Times New Roman"/>
          <w:sz w:val="24"/>
          <w:szCs w:val="24"/>
          <w:lang w:eastAsia="en-US"/>
        </w:rPr>
        <w:t>_______________________________</w:t>
      </w:r>
    </w:p>
    <w:p w:rsidR="00E52326" w:rsidRPr="00CC305B" w:rsidRDefault="00E52326" w:rsidP="00504DE8">
      <w:pPr>
        <w:pStyle w:val="af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B2" w:rsidRDefault="002E44B2" w:rsidP="00E65ACD">
      <w:pPr>
        <w:spacing w:after="0" w:line="240" w:lineRule="auto"/>
      </w:pPr>
      <w:r>
        <w:separator/>
      </w:r>
    </w:p>
  </w:endnote>
  <w:end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B2" w:rsidRDefault="002E44B2" w:rsidP="00E65ACD">
      <w:pPr>
        <w:spacing w:after="0" w:line="240" w:lineRule="auto"/>
      </w:pPr>
      <w:r>
        <w:separator/>
      </w:r>
    </w:p>
  </w:footnote>
  <w:foot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35690"/>
    <w:rsid w:val="00141CFA"/>
    <w:rsid w:val="00142481"/>
    <w:rsid w:val="00147E07"/>
    <w:rsid w:val="001510A4"/>
    <w:rsid w:val="001554E8"/>
    <w:rsid w:val="00155F6B"/>
    <w:rsid w:val="00160FDC"/>
    <w:rsid w:val="00164948"/>
    <w:rsid w:val="001653A7"/>
    <w:rsid w:val="00171E45"/>
    <w:rsid w:val="001740F1"/>
    <w:rsid w:val="00175A5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5662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4B2"/>
    <w:rsid w:val="002E4EB9"/>
    <w:rsid w:val="002F1368"/>
    <w:rsid w:val="002F17CA"/>
    <w:rsid w:val="002F1C7F"/>
    <w:rsid w:val="002F25E2"/>
    <w:rsid w:val="002F3CF7"/>
    <w:rsid w:val="002F4B72"/>
    <w:rsid w:val="002F6225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34D5B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04DE8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53376"/>
    <w:rsid w:val="006544AC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F78"/>
    <w:rsid w:val="00830C21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E1030"/>
    <w:rsid w:val="009E10A6"/>
    <w:rsid w:val="009E16B5"/>
    <w:rsid w:val="009E193F"/>
    <w:rsid w:val="009E4C59"/>
    <w:rsid w:val="009F26FD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7C88"/>
    <w:rsid w:val="00A82D50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5F7"/>
    <w:rsid w:val="00CE56CC"/>
    <w:rsid w:val="00CE7274"/>
    <w:rsid w:val="00CF1D6E"/>
    <w:rsid w:val="00CF1DC9"/>
    <w:rsid w:val="00CF2198"/>
    <w:rsid w:val="00CF2972"/>
    <w:rsid w:val="00CF4DBE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81C7D"/>
    <w:rsid w:val="00D844E7"/>
    <w:rsid w:val="00D8787D"/>
    <w:rsid w:val="00D91082"/>
    <w:rsid w:val="00D92D15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118CA"/>
    <w:rsid w:val="00E13874"/>
    <w:rsid w:val="00E148B1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4B23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3339"/>
    <w:rsid w:val="00EE5530"/>
    <w:rsid w:val="00EF0656"/>
    <w:rsid w:val="00EF6445"/>
    <w:rsid w:val="00EF7925"/>
    <w:rsid w:val="00F00B8D"/>
    <w:rsid w:val="00F07DA5"/>
    <w:rsid w:val="00F12DDF"/>
    <w:rsid w:val="00F17FA9"/>
    <w:rsid w:val="00F2272E"/>
    <w:rsid w:val="00F25E2B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55F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B012B"/>
    <w:rsid w:val="00FB08AA"/>
    <w:rsid w:val="00FB3740"/>
    <w:rsid w:val="00FC1F63"/>
    <w:rsid w:val="00FC471D"/>
    <w:rsid w:val="00FC4AB6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84FE670-148C-48F6-A181-31510EB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B1"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709B-5A4E-4BD4-AE99-F9A6156C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75A97F62</Template>
  <TotalTime>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Екатерина Алексеевна</cp:lastModifiedBy>
  <cp:revision>5</cp:revision>
  <cp:lastPrinted>2015-08-25T06:19:00Z</cp:lastPrinted>
  <dcterms:created xsi:type="dcterms:W3CDTF">2020-11-03T06:30:00Z</dcterms:created>
  <dcterms:modified xsi:type="dcterms:W3CDTF">2021-01-27T11:07:00Z</dcterms:modified>
</cp:coreProperties>
</file>