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____________________(наименование организации)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Tr="00ED29E9">
        <w:tc>
          <w:tcPr>
            <w:tcW w:w="817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ED29E9" w:rsidRPr="00ED29E9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Ориентировочное количество на 2021год</w:t>
            </w:r>
          </w:p>
        </w:tc>
        <w:tc>
          <w:tcPr>
            <w:tcW w:w="1842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proofErr w:type="spellStart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</w:t>
            </w:r>
            <w:proofErr w:type="spellEnd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Валик малярный</w:t>
            </w:r>
          </w:p>
        </w:tc>
        <w:tc>
          <w:tcPr>
            <w:tcW w:w="850" w:type="dxa"/>
          </w:tcPr>
          <w:p w:rsidR="00FD2FFA" w:rsidRPr="00FD2FFA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FF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400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Кисть круглая КР-40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120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Кисть  круглая КР-60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120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Кисть  круглая КР-60 маховая без ручки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Кисть плоская 19 мм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Кисть плоская 2,5"(63мм)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50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Кисть плоская 38 мм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50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Краска аэрозольная белая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1000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Краска аэрозольная голубая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50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Краска аэрозольная желтая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200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Краска аэрозольная зелёная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400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Краска аэрозольная красная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600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Краска аэрозольная кремовая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Краска аэрозольная металлик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50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Краска аэрозольная оранжевая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50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Краска аэрозольная розовая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50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Краска аэрозольная сиреневая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50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Краска аэрозольная черная</w:t>
            </w:r>
          </w:p>
        </w:tc>
        <w:tc>
          <w:tcPr>
            <w:tcW w:w="850" w:type="dxa"/>
          </w:tcPr>
          <w:p w:rsidR="00FD2FFA" w:rsidRDefault="00FD2FFA" w:rsidP="00FD2FFA">
            <w:proofErr w:type="spellStart"/>
            <w:r w:rsidRPr="00352AA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1500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 ПФ-115 бежевая</w:t>
            </w:r>
          </w:p>
        </w:tc>
        <w:tc>
          <w:tcPr>
            <w:tcW w:w="850" w:type="dxa"/>
          </w:tcPr>
          <w:p w:rsidR="00FD2FFA" w:rsidRPr="00FD2FFA" w:rsidRDefault="00FD2FFA" w:rsidP="00FD2F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2FF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240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 ПФ-115 белая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1200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 ПФ-115 желтая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150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 ПФ-115 зелёная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1000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 ПФ-115 красная (в)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300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 ПФ-115 салатовая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300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 ПФ-115 серая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250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 ПФ-115 синяя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150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 ПФ-115 чёрная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320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Эмаль-грунт по ржавчине "3 в 1" зеленый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1000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 xml:space="preserve">Эмаль-грунт по ржавчине "3 в 1" серый 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Эмаль-грунт по ржавчине "3 в 1" синий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FD2FFA" w:rsidP="00FD2FFA">
            <w:r w:rsidRPr="00DF6194">
              <w:t>1000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253" w:type="dxa"/>
          </w:tcPr>
          <w:p w:rsidR="00FD2FFA" w:rsidRPr="00ED29E9" w:rsidRDefault="00FD2FFA" w:rsidP="00FD2FFA">
            <w:pPr>
              <w:rPr>
                <w:rFonts w:ascii="Times New Roman" w:hAnsi="Times New Roman"/>
              </w:rPr>
            </w:pPr>
            <w:r w:rsidRPr="00ED29E9">
              <w:rPr>
                <w:rFonts w:ascii="Times New Roman" w:hAnsi="Times New Roman"/>
              </w:rPr>
              <w:t>Эмаль-грунт по ржавчине "3 в 1" черный</w:t>
            </w:r>
          </w:p>
        </w:tc>
        <w:tc>
          <w:tcPr>
            <w:tcW w:w="850" w:type="dxa"/>
          </w:tcPr>
          <w:p w:rsidR="00FD2FFA" w:rsidRPr="004F314D" w:rsidRDefault="00FD2FFA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14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Default="00FD2FFA" w:rsidP="00FD2FFA">
            <w:r w:rsidRPr="00DF6194">
              <w:t>500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9E9" w:rsidRDefault="00ED29E9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609"/>
        <w:gridCol w:w="3179"/>
      </w:tblGrid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ежеквартально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до склада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Покуптеля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bookmarkEnd w:id="0"/>
    </w:tbl>
    <w:p w:rsidR="00F61B1F" w:rsidRPr="00DA5529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9E9" w:rsidRDefault="00ED29E9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:rsidR="00913907" w:rsidRDefault="00913907"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</w:t>
      </w:r>
      <w:r w:rsidR="00AE162B">
        <w:rPr>
          <w:rFonts w:ascii="Times New Roman" w:hAnsi="Times New Roman"/>
          <w:sz w:val="24"/>
          <w:szCs w:val="24"/>
        </w:rPr>
        <w:t>ООО «Техкомплекс»</w:t>
      </w:r>
      <w:r w:rsidR="00F61B1F" w:rsidRPr="007A1552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AE162B" w:rsidRPr="00AE162B">
        <w:rPr>
          <w:rFonts w:ascii="Times New Roman" w:hAnsi="Times New Roman"/>
          <w:sz w:val="24"/>
          <w:szCs w:val="24"/>
        </w:rPr>
        <w:t>443548, Самарская область, Волжский район, улица Механиков (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Промзона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 xml:space="preserve"> тер.), дом 24, 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эт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>/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пом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 xml:space="preserve"> 4/34</w:t>
      </w:r>
    </w:p>
    <w:sectPr w:rsidR="00913907" w:rsidSect="00F61B1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EF"/>
    <w:rsid w:val="0028594E"/>
    <w:rsid w:val="003362BE"/>
    <w:rsid w:val="00371420"/>
    <w:rsid w:val="0038060F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7AF8"/>
    <w:rsid w:val="00670D8E"/>
    <w:rsid w:val="006B003A"/>
    <w:rsid w:val="006E4AEC"/>
    <w:rsid w:val="00720AB9"/>
    <w:rsid w:val="007218CD"/>
    <w:rsid w:val="00750978"/>
    <w:rsid w:val="0076125A"/>
    <w:rsid w:val="00763970"/>
    <w:rsid w:val="007D1347"/>
    <w:rsid w:val="007D2203"/>
    <w:rsid w:val="007D2655"/>
    <w:rsid w:val="008367FC"/>
    <w:rsid w:val="00857EEE"/>
    <w:rsid w:val="008C545F"/>
    <w:rsid w:val="008E0E2B"/>
    <w:rsid w:val="0090372F"/>
    <w:rsid w:val="00903E08"/>
    <w:rsid w:val="00913907"/>
    <w:rsid w:val="00967F59"/>
    <w:rsid w:val="00971653"/>
    <w:rsid w:val="00987290"/>
    <w:rsid w:val="009A148C"/>
    <w:rsid w:val="009A6F47"/>
    <w:rsid w:val="009F0193"/>
    <w:rsid w:val="00A057D1"/>
    <w:rsid w:val="00A10AEE"/>
    <w:rsid w:val="00AE162B"/>
    <w:rsid w:val="00AE4AB4"/>
    <w:rsid w:val="00B553D7"/>
    <w:rsid w:val="00B84DA3"/>
    <w:rsid w:val="00B952F2"/>
    <w:rsid w:val="00BE2F79"/>
    <w:rsid w:val="00BE4E7A"/>
    <w:rsid w:val="00BE5A69"/>
    <w:rsid w:val="00C127FD"/>
    <w:rsid w:val="00C25B98"/>
    <w:rsid w:val="00CD3948"/>
    <w:rsid w:val="00D43A2A"/>
    <w:rsid w:val="00D454F9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50084"/>
    <w:rsid w:val="00F61B1F"/>
    <w:rsid w:val="00F72171"/>
    <w:rsid w:val="00F730A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9C39B-B63F-4763-9549-68F3C4B2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D36F3-CB35-48BF-A49C-FF750469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6FE7B641</Template>
  <TotalTime>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4</cp:revision>
  <cp:lastPrinted>2018-02-09T06:55:00Z</cp:lastPrinted>
  <dcterms:created xsi:type="dcterms:W3CDTF">2020-12-11T04:35:00Z</dcterms:created>
  <dcterms:modified xsi:type="dcterms:W3CDTF">2020-12-11T04:43:00Z</dcterms:modified>
</cp:coreProperties>
</file>