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E923C5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E923C5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2019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4E001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079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079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11</w:t>
      </w:r>
      <w:bookmarkStart w:id="1" w:name="_GoBack"/>
      <w:bookmarkEnd w:id="1"/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.2020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31" w:rsidRDefault="00304E31" w:rsidP="007A55E1">
      <w:pPr>
        <w:spacing w:after="0" w:line="240" w:lineRule="auto"/>
      </w:pPr>
      <w:r>
        <w:separator/>
      </w:r>
    </w:p>
  </w:endnote>
  <w:endnote w:type="continuationSeparator" w:id="0">
    <w:p w:rsidR="00304E31" w:rsidRDefault="00304E31" w:rsidP="007A55E1">
      <w:pPr>
        <w:spacing w:after="0" w:line="240" w:lineRule="auto"/>
      </w:pPr>
      <w:r>
        <w:continuationSeparator/>
      </w:r>
    </w:p>
  </w:endnote>
  <w:endnote w:id="1">
    <w:p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31" w:rsidRDefault="00304E31" w:rsidP="007A55E1">
      <w:pPr>
        <w:spacing w:after="0" w:line="240" w:lineRule="auto"/>
      </w:pPr>
      <w:r>
        <w:separator/>
      </w:r>
    </w:p>
  </w:footnote>
  <w:footnote w:type="continuationSeparator" w:id="0">
    <w:p w:rsidR="00304E31" w:rsidRDefault="00304E31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EF"/>
    <w:rsid w:val="00004832"/>
    <w:rsid w:val="0005764D"/>
    <w:rsid w:val="00062745"/>
    <w:rsid w:val="00072FA3"/>
    <w:rsid w:val="0009297E"/>
    <w:rsid w:val="000A755C"/>
    <w:rsid w:val="000B218E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91CC8"/>
    <w:rsid w:val="0089264C"/>
    <w:rsid w:val="0089281D"/>
    <w:rsid w:val="008A4201"/>
    <w:rsid w:val="008A496A"/>
    <w:rsid w:val="009069DE"/>
    <w:rsid w:val="00944CD4"/>
    <w:rsid w:val="00956CF8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649D6"/>
    <w:rsid w:val="00B71DCA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168B815F</Template>
  <TotalTime>2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5</cp:revision>
  <dcterms:created xsi:type="dcterms:W3CDTF">2019-06-03T11:17:00Z</dcterms:created>
  <dcterms:modified xsi:type="dcterms:W3CDTF">2020-12-11T04:40:00Z</dcterms:modified>
</cp:coreProperties>
</file>